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7380"/>
        <w:gridCol w:w="3420"/>
      </w:tblGrid>
      <w:tr w:rsidR="00880783" w:rsidRPr="00AA4794" w:rsidTr="009141C6">
        <w:trPr>
          <w:cnfStyle w:val="10000000000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5C61E4" w:rsidRPr="00AA4794" w:rsidRDefault="007F065C" w:rsidP="005C61E4">
            <w:pPr>
              <w:spacing w:after="160" w:line="312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4495800" cy="2989707"/>
                  <wp:effectExtent l="0" t="0" r="0" b="1270"/>
                  <wp:docPr id="1" name="Picture 1" descr="Image result for child reading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ild reading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353" cy="299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1E4" w:rsidRPr="00AA4794" w:rsidRDefault="007F065C" w:rsidP="005C61E4">
            <w:pPr>
              <w:pStyle w:val="Date"/>
            </w:pPr>
            <w:r>
              <w:t>donate now</w:t>
            </w:r>
          </w:p>
          <w:p w:rsidR="005C61E4" w:rsidRPr="00AA4794" w:rsidRDefault="007F065C" w:rsidP="005C61E4">
            <w:pPr>
              <w:pStyle w:val="Title"/>
            </w:pPr>
            <w:r>
              <w:t>AYLUS 2017 book drive</w:t>
            </w:r>
          </w:p>
          <w:p w:rsidR="005C61E4" w:rsidRPr="00AA4794" w:rsidRDefault="007F065C" w:rsidP="005C61E4">
            <w:pPr>
              <w:pStyle w:val="Heading1"/>
              <w:outlineLvl w:val="0"/>
            </w:pPr>
            <w:r>
              <w:t>Give the Gift of Reading</w:t>
            </w:r>
          </w:p>
          <w:p w:rsidR="007F065C" w:rsidRPr="00AA4794" w:rsidRDefault="003302C2" w:rsidP="005C61E4">
            <w:pPr>
              <w:spacing w:after="160" w:line="312" w:lineRule="auto"/>
            </w:pPr>
            <w:r>
              <w:t>This year y</w:t>
            </w:r>
            <w:r w:rsidR="005964FC">
              <w:t>ou can help by vis</w:t>
            </w:r>
            <w:r w:rsidR="00B96E79">
              <w:t>i</w:t>
            </w:r>
            <w:r w:rsidR="005964FC">
              <w:t>ting Goodwill’s website, http://www.goodwill.org and donating</w:t>
            </w:r>
            <w:r w:rsidR="00D635C8">
              <w:t xml:space="preserve"> there</w:t>
            </w:r>
            <w:r w:rsidR="007B0348">
              <w:t>, l</w:t>
            </w:r>
            <w:r w:rsidR="005964FC">
              <w:t>ocal libraries,</w:t>
            </w:r>
            <w:r w:rsidR="00D635C8">
              <w:t xml:space="preserve"> </w:t>
            </w:r>
            <w:r w:rsidR="005964FC">
              <w:t xml:space="preserve">hospitals, and other facilities: Please contact them </w:t>
            </w:r>
            <w:r w:rsidR="005964FC">
              <w:softHyphen/>
            </w:r>
            <w:r w:rsidR="00D635C8">
              <w:t>fi</w:t>
            </w:r>
            <w:r w:rsidR="005964FC">
              <w:t xml:space="preserve">rst to </w:t>
            </w:r>
            <w:r w:rsidR="00D635C8">
              <w:t>fi</w:t>
            </w:r>
            <w:r w:rsidR="005964FC">
              <w:softHyphen/>
              <w:t xml:space="preserve">nd out which books they will accept. </w:t>
            </w:r>
          </w:p>
          <w:p w:rsidR="00880783" w:rsidRPr="00AA4794" w:rsidRDefault="007973EB" w:rsidP="00AA4794">
            <w:pPr>
              <w:spacing w:after="160" w:line="312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52500" cy="952500"/>
                  <wp:effectExtent l="0" t="0" r="0" b="0"/>
                  <wp:docPr id="4" name="Picture 4" descr="Aylus Logo/Icon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ylus Logo/Icon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5C61E4" w:rsidRPr="00AA4794" w:rsidRDefault="00D635C8" w:rsidP="005C61E4">
            <w:pPr>
              <w:pStyle w:val="Heading2"/>
              <w:outlineLvl w:val="1"/>
            </w:pPr>
            <w:r>
              <w:t>Who: All students K-12</w:t>
            </w:r>
          </w:p>
          <w:p w:rsidR="005C61E4" w:rsidRPr="00AA4794" w:rsidRDefault="008B598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FF47C448D92C44B398BE0406CFAF726B"/>
                </w:placeholder>
                <w:temporary/>
                <w:showingPlcHdr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:rsidR="005C61E4" w:rsidRPr="00AA4794" w:rsidRDefault="00B96E79" w:rsidP="005C61E4">
            <w:pPr>
              <w:pStyle w:val="Heading2"/>
              <w:outlineLvl w:val="1"/>
            </w:pPr>
            <w:r>
              <w:t>What: Book Drive</w:t>
            </w:r>
          </w:p>
          <w:p w:rsidR="005C61E4" w:rsidRPr="00AA4794" w:rsidRDefault="008B598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0BE21F8589BA4A83BDFDCB23B2241EBD"/>
                </w:placeholder>
                <w:temporary/>
                <w:showingPlcHdr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:rsidR="00B96E79" w:rsidRPr="00AA4794" w:rsidRDefault="00B96E79" w:rsidP="00B96E79">
            <w:pPr>
              <w:pStyle w:val="Heading2"/>
              <w:outlineLvl w:val="1"/>
            </w:pPr>
            <w:r>
              <w:t>When: Now-August 31, 2017</w:t>
            </w:r>
          </w:p>
          <w:p w:rsidR="005C61E4" w:rsidRPr="00AA4794" w:rsidRDefault="008B598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B51A92D2F3134617AB136E9FC90907F7"/>
                </w:placeholder>
                <w:temporary/>
                <w:showingPlcHdr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:rsidR="00B96E79" w:rsidRPr="00AA4794" w:rsidRDefault="00B96E79" w:rsidP="00B96E79">
            <w:pPr>
              <w:pStyle w:val="Heading2"/>
              <w:outlineLvl w:val="1"/>
            </w:pPr>
            <w:r>
              <w:t>Where: Libraries, Hospitals, Charities</w:t>
            </w:r>
          </w:p>
          <w:p w:rsidR="005C61E4" w:rsidRPr="00AA4794" w:rsidRDefault="008B598C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EBDD14B47FFF4671A3144CFB4D0AA744"/>
                </w:placeholder>
                <w:temporary/>
                <w:showingPlcHdr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:rsidR="00AA4794" w:rsidRPr="00AA4794" w:rsidRDefault="00B96E79" w:rsidP="005C61E4">
            <w:pPr>
              <w:pStyle w:val="Heading2"/>
              <w:outlineLvl w:val="1"/>
            </w:pPr>
            <w:r w:rsidRPr="00A90388">
              <w:t>How: Through collecting books and donating them</w:t>
            </w:r>
          </w:p>
          <w:p w:rsidR="005C61E4" w:rsidRPr="00AA4794" w:rsidRDefault="00A510E1" w:rsidP="005C61E4">
            <w:pPr>
              <w:pStyle w:val="Heading3"/>
              <w:outlineLvl w:val="2"/>
            </w:pPr>
            <w:r>
              <w:t>Coordinators</w:t>
            </w:r>
            <w:r w:rsidR="00B96E79">
              <w:t>:</w:t>
            </w:r>
          </w:p>
          <w:p w:rsidR="007B0348" w:rsidRPr="007B0348" w:rsidRDefault="008B598C" w:rsidP="007B0348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B1D0A3D8106D46C491DBDA1D5CA7C85A"/>
                </w:placeholder>
                <w:text w:multiLine="1"/>
              </w:sdtPr>
              <w:sdtContent>
                <w:r w:rsidR="00B96E79">
                  <w:t>Emily Wang</w:t>
                </w:r>
                <w:r w:rsidR="00B96E79">
                  <w:br/>
                  <w:t>Kevin Chen</w:t>
                </w:r>
              </w:sdtContent>
            </w:sdt>
          </w:p>
          <w:p w:rsidR="007B0348" w:rsidRDefault="007B0348" w:rsidP="00AA4794">
            <w:pPr>
              <w:pStyle w:val="ContactInfo"/>
              <w:spacing w:line="312" w:lineRule="auto"/>
            </w:pPr>
            <w:r>
              <w:t>--------------------</w:t>
            </w:r>
          </w:p>
          <w:p w:rsidR="007B0348" w:rsidRDefault="00BA07A1" w:rsidP="00AA4794">
            <w:pPr>
              <w:pStyle w:val="ContactInfo"/>
              <w:spacing w:line="312" w:lineRule="auto"/>
            </w:pPr>
            <w:r>
              <w:t>Contact</w:t>
            </w:r>
          </w:p>
          <w:p w:rsidR="00E942DF" w:rsidRDefault="007B0348" w:rsidP="00AA4794">
            <w:pPr>
              <w:pStyle w:val="ContactInfo"/>
              <w:spacing w:line="312" w:lineRule="auto"/>
            </w:pPr>
            <w:r>
              <w:t>Emi77479@gmail.com</w:t>
            </w:r>
          </w:p>
          <w:p w:rsidR="005C61E4" w:rsidRPr="00AA4794" w:rsidRDefault="00E942DF" w:rsidP="00AA4794">
            <w:pPr>
              <w:pStyle w:val="ContactInfo"/>
              <w:spacing w:line="312" w:lineRule="auto"/>
            </w:pPr>
            <w:r>
              <w:t>713-885-3896</w:t>
            </w:r>
          </w:p>
          <w:p w:rsidR="005C61E4" w:rsidRPr="00AA4794" w:rsidRDefault="005C61E4" w:rsidP="00AA4794">
            <w:pPr>
              <w:pStyle w:val="ContactInfo"/>
              <w:spacing w:line="312" w:lineRule="auto"/>
            </w:pPr>
            <w:bookmarkStart w:id="0" w:name="_GoBack"/>
            <w:bookmarkEnd w:id="0"/>
          </w:p>
          <w:p w:rsidR="005C61E4" w:rsidRPr="00AA4794" w:rsidRDefault="005C61E4" w:rsidP="00AA4794">
            <w:pPr>
              <w:pStyle w:val="ContactInfo"/>
              <w:spacing w:line="312" w:lineRule="auto"/>
            </w:pP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 w:rsidSect="008B598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E5" w:rsidRDefault="009457E5" w:rsidP="005F5D5F">
      <w:pPr>
        <w:spacing w:after="0" w:line="240" w:lineRule="auto"/>
      </w:pPr>
      <w:r>
        <w:separator/>
      </w:r>
    </w:p>
  </w:endnote>
  <w:endnote w:type="continuationSeparator" w:id="0">
    <w:p w:rsidR="009457E5" w:rsidRDefault="009457E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E5" w:rsidRDefault="009457E5" w:rsidP="005F5D5F">
      <w:pPr>
        <w:spacing w:after="0" w:line="240" w:lineRule="auto"/>
      </w:pPr>
      <w:r>
        <w:separator/>
      </w:r>
    </w:p>
  </w:footnote>
  <w:footnote w:type="continuationSeparator" w:id="0">
    <w:p w:rsidR="009457E5" w:rsidRDefault="009457E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B22"/>
    <w:rsid w:val="000168C0"/>
    <w:rsid w:val="000427C6"/>
    <w:rsid w:val="00076F31"/>
    <w:rsid w:val="00171CDD"/>
    <w:rsid w:val="00175521"/>
    <w:rsid w:val="00181FB9"/>
    <w:rsid w:val="00251739"/>
    <w:rsid w:val="00261A78"/>
    <w:rsid w:val="003302C2"/>
    <w:rsid w:val="003B6A17"/>
    <w:rsid w:val="00411532"/>
    <w:rsid w:val="005222EE"/>
    <w:rsid w:val="00541BB3"/>
    <w:rsid w:val="00544732"/>
    <w:rsid w:val="005964FC"/>
    <w:rsid w:val="005C61E4"/>
    <w:rsid w:val="005F5D5F"/>
    <w:rsid w:val="00665EA1"/>
    <w:rsid w:val="006E5B0F"/>
    <w:rsid w:val="0079199F"/>
    <w:rsid w:val="007973EB"/>
    <w:rsid w:val="007B0348"/>
    <w:rsid w:val="007B5354"/>
    <w:rsid w:val="007F065C"/>
    <w:rsid w:val="00837654"/>
    <w:rsid w:val="00880783"/>
    <w:rsid w:val="008B5772"/>
    <w:rsid w:val="008B598C"/>
    <w:rsid w:val="008C031F"/>
    <w:rsid w:val="008C1756"/>
    <w:rsid w:val="008D17FF"/>
    <w:rsid w:val="008F6C52"/>
    <w:rsid w:val="009141C6"/>
    <w:rsid w:val="009457E5"/>
    <w:rsid w:val="00A03450"/>
    <w:rsid w:val="00A510E1"/>
    <w:rsid w:val="00A97C88"/>
    <w:rsid w:val="00AA4794"/>
    <w:rsid w:val="00AB3068"/>
    <w:rsid w:val="00AB58F4"/>
    <w:rsid w:val="00AF32DC"/>
    <w:rsid w:val="00B46A60"/>
    <w:rsid w:val="00B91ABC"/>
    <w:rsid w:val="00B96E79"/>
    <w:rsid w:val="00BA07A1"/>
    <w:rsid w:val="00BC6ED1"/>
    <w:rsid w:val="00BE2B22"/>
    <w:rsid w:val="00C57F20"/>
    <w:rsid w:val="00D16845"/>
    <w:rsid w:val="00D56FBE"/>
    <w:rsid w:val="00D635C8"/>
    <w:rsid w:val="00D751DD"/>
    <w:rsid w:val="00E3564F"/>
    <w:rsid w:val="00E942DF"/>
    <w:rsid w:val="00EC1838"/>
    <w:rsid w:val="00F2548A"/>
    <w:rsid w:val="00FA21D4"/>
    <w:rsid w:val="00FA5860"/>
    <w:rsid w:val="00FB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rsid w:val="008B598C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8B598C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sid w:val="008B598C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8C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8C"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03177" w:themeColor="accent1"/>
        <w:bottom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97C83C" w:themeColor="accent2"/>
        <w:bottom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EEAE1F" w:themeColor="accent3"/>
        <w:bottom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EC6814" w:themeColor="accent4"/>
        <w:bottom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7458AB" w:themeColor="accent5"/>
        <w:bottom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24A5CD" w:themeColor="accent6"/>
        <w:bottom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ning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47C448D92C44B398BE0406CFAF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2C61-AFB7-4BD6-AD2F-2E6393EC0EE3}"/>
      </w:docPartPr>
      <w:docPartBody>
        <w:p w:rsidR="008236F0" w:rsidRDefault="000F46F9">
          <w:pPr>
            <w:pStyle w:val="FF47C448D92C44B398BE0406CFAF726B"/>
          </w:pPr>
          <w:r w:rsidRPr="00AA4794">
            <w:t>────</w:t>
          </w:r>
        </w:p>
      </w:docPartBody>
    </w:docPart>
    <w:docPart>
      <w:docPartPr>
        <w:name w:val="0BE21F8589BA4A83BDFDCB23B224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BFBB-DA29-4AAE-8DA7-6FB79D01E765}"/>
      </w:docPartPr>
      <w:docPartBody>
        <w:p w:rsidR="008236F0" w:rsidRDefault="000F46F9">
          <w:pPr>
            <w:pStyle w:val="0BE21F8589BA4A83BDFDCB23B2241EBD"/>
          </w:pPr>
          <w:r w:rsidRPr="00AA4794">
            <w:t>────</w:t>
          </w:r>
        </w:p>
      </w:docPartBody>
    </w:docPart>
    <w:docPart>
      <w:docPartPr>
        <w:name w:val="B51A92D2F3134617AB136E9FC909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5C3B-0365-4B05-A96C-3C9EF129962A}"/>
      </w:docPartPr>
      <w:docPartBody>
        <w:p w:rsidR="008236F0" w:rsidRDefault="000F46F9">
          <w:pPr>
            <w:pStyle w:val="B51A92D2F3134617AB136E9FC90907F7"/>
          </w:pPr>
          <w:r w:rsidRPr="00AA4794">
            <w:t>────</w:t>
          </w:r>
        </w:p>
      </w:docPartBody>
    </w:docPart>
    <w:docPart>
      <w:docPartPr>
        <w:name w:val="EBDD14B47FFF4671A3144CFB4D0AA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7B17-5756-4E72-A4D2-A3740A0028AB}"/>
      </w:docPartPr>
      <w:docPartBody>
        <w:p w:rsidR="008236F0" w:rsidRDefault="000F46F9">
          <w:pPr>
            <w:pStyle w:val="EBDD14B47FFF4671A3144CFB4D0AA744"/>
          </w:pPr>
          <w:r w:rsidRPr="00AA4794">
            <w:t>────</w:t>
          </w:r>
        </w:p>
      </w:docPartBody>
    </w:docPart>
    <w:docPart>
      <w:docPartPr>
        <w:name w:val="B1D0A3D8106D46C491DBDA1D5CA7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7F88-65FF-4166-A99B-4E588A90AEF0}"/>
      </w:docPartPr>
      <w:docPartBody>
        <w:p w:rsidR="008236F0" w:rsidRDefault="000F46F9">
          <w:pPr>
            <w:pStyle w:val="B1D0A3D8106D46C491DBDA1D5CA7C85A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6F9"/>
    <w:rsid w:val="000F46F9"/>
    <w:rsid w:val="0082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A285B958794ADC994C6AB26FDCFC3B">
    <w:name w:val="7AA285B958794ADC994C6AB26FDCFC3B"/>
    <w:rsid w:val="008236F0"/>
  </w:style>
  <w:style w:type="paragraph" w:customStyle="1" w:styleId="5D6E488958DE47BF97F921157C0FAA06">
    <w:name w:val="5D6E488958DE47BF97F921157C0FAA06"/>
    <w:rsid w:val="008236F0"/>
  </w:style>
  <w:style w:type="paragraph" w:customStyle="1" w:styleId="23D82183D4F34911BBE0C2E9E26216A3">
    <w:name w:val="23D82183D4F34911BBE0C2E9E26216A3"/>
    <w:rsid w:val="008236F0"/>
  </w:style>
  <w:style w:type="paragraph" w:customStyle="1" w:styleId="BE4022BED3574DD1B0236412011A21ED">
    <w:name w:val="BE4022BED3574DD1B0236412011A21ED"/>
    <w:rsid w:val="008236F0"/>
  </w:style>
  <w:style w:type="paragraph" w:customStyle="1" w:styleId="18654F5AD09C45BAB856CE753940DFCF">
    <w:name w:val="18654F5AD09C45BAB856CE753940DFCF"/>
    <w:rsid w:val="008236F0"/>
  </w:style>
  <w:style w:type="paragraph" w:customStyle="1" w:styleId="FF47C448D92C44B398BE0406CFAF726B">
    <w:name w:val="FF47C448D92C44B398BE0406CFAF726B"/>
    <w:rsid w:val="008236F0"/>
  </w:style>
  <w:style w:type="paragraph" w:customStyle="1" w:styleId="B80FEF05952E42CC8427756E99AC5389">
    <w:name w:val="B80FEF05952E42CC8427756E99AC5389"/>
    <w:rsid w:val="008236F0"/>
  </w:style>
  <w:style w:type="paragraph" w:customStyle="1" w:styleId="0BE21F8589BA4A83BDFDCB23B2241EBD">
    <w:name w:val="0BE21F8589BA4A83BDFDCB23B2241EBD"/>
    <w:rsid w:val="008236F0"/>
  </w:style>
  <w:style w:type="paragraph" w:customStyle="1" w:styleId="B680F0DEE3D84A6CA9C95CB73BED85F5">
    <w:name w:val="B680F0DEE3D84A6CA9C95CB73BED85F5"/>
    <w:rsid w:val="008236F0"/>
  </w:style>
  <w:style w:type="paragraph" w:customStyle="1" w:styleId="B51A92D2F3134617AB136E9FC90907F7">
    <w:name w:val="B51A92D2F3134617AB136E9FC90907F7"/>
    <w:rsid w:val="008236F0"/>
  </w:style>
  <w:style w:type="paragraph" w:customStyle="1" w:styleId="57CE4CE8CBEE4BD6A8B6CD4E5A27FE7A">
    <w:name w:val="57CE4CE8CBEE4BD6A8B6CD4E5A27FE7A"/>
    <w:rsid w:val="008236F0"/>
  </w:style>
  <w:style w:type="paragraph" w:customStyle="1" w:styleId="EBDD14B47FFF4671A3144CFB4D0AA744">
    <w:name w:val="EBDD14B47FFF4671A3144CFB4D0AA744"/>
    <w:rsid w:val="008236F0"/>
  </w:style>
  <w:style w:type="paragraph" w:customStyle="1" w:styleId="FC8501E3D7FE43D093C9D656081BB06D">
    <w:name w:val="FC8501E3D7FE43D093C9D656081BB06D"/>
    <w:rsid w:val="008236F0"/>
  </w:style>
  <w:style w:type="paragraph" w:customStyle="1" w:styleId="18C07F38A7644E4E8F8512B818D739AC">
    <w:name w:val="18C07F38A7644E4E8F8512B818D739AC"/>
    <w:rsid w:val="008236F0"/>
  </w:style>
  <w:style w:type="paragraph" w:customStyle="1" w:styleId="B1D0A3D8106D46C491DBDA1D5CA7C85A">
    <w:name w:val="B1D0A3D8106D46C491DBDA1D5CA7C85A"/>
    <w:rsid w:val="008236F0"/>
  </w:style>
  <w:style w:type="paragraph" w:customStyle="1" w:styleId="312DDE60759F4C50B108EA8198A69ECF">
    <w:name w:val="312DDE60759F4C50B108EA8198A69ECF"/>
    <w:rsid w:val="008236F0"/>
  </w:style>
  <w:style w:type="paragraph" w:customStyle="1" w:styleId="55D6D39AA84546C4BCB67BB12CE1F02A">
    <w:name w:val="55D6D39AA84546C4BCB67BB12CE1F02A"/>
    <w:rsid w:val="008236F0"/>
  </w:style>
  <w:style w:type="paragraph" w:customStyle="1" w:styleId="A46389C3CC8542BD81708978CA92A1C0">
    <w:name w:val="A46389C3CC8542BD81708978CA92A1C0"/>
    <w:rsid w:val="008236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945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dongning chen</dc:creator>
  <cp:keywords/>
  <dc:description/>
  <cp:lastModifiedBy>V</cp:lastModifiedBy>
  <cp:revision>3</cp:revision>
  <dcterms:created xsi:type="dcterms:W3CDTF">2017-03-13T00:39:00Z</dcterms:created>
  <dcterms:modified xsi:type="dcterms:W3CDTF">2017-03-14T01:19:00Z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